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7453EB" w:rsidRDefault="007453EB">
      <w:pPr>
        <w:pStyle w:val="Textkrper-Zeileneinzug"/>
        <w:ind w:hanging="141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7453EB" w:rsidRDefault="007453EB">
      <w:pPr>
        <w:pStyle w:val="Textkrper-Zeileneinzug"/>
        <w:ind w:hanging="141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7453EB" w:rsidRDefault="007453EB">
      <w:pPr>
        <w:pStyle w:val="Textkrper-Zeileneinzug"/>
        <w:ind w:hanging="141"/>
      </w:pPr>
    </w:p>
    <w:p w:rsidR="007453EB" w:rsidRDefault="007453EB">
      <w:pPr>
        <w:pStyle w:val="Textkrper-Zeileneinzug"/>
        <w:ind w:hanging="141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tabs>
          <w:tab w:val="left" w:pos="7938"/>
        </w:tabs>
        <w:ind w:left="426"/>
      </w:pPr>
      <w:r>
        <w:tab/>
      </w:r>
      <w:r>
        <w:rPr>
          <w:sz w:val="12"/>
        </w:rPr>
        <w:t>Datum:</w:t>
      </w:r>
      <w:r>
        <w:t xml:space="preserve">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pStyle w:val="berschrift1"/>
        <w:ind w:left="426"/>
      </w:pPr>
      <w:r>
        <w:t>Rückständige Elternbeiträge</w:t>
      </w:r>
    </w:p>
    <w:p w:rsidR="007453EB" w:rsidRDefault="007453EB">
      <w:pPr>
        <w:ind w:left="426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spacing w:line="280" w:lineRule="atLeast"/>
        <w:ind w:firstLine="426"/>
      </w:pPr>
      <w:r>
        <w:t xml:space="preserve">Sehr geehrte Frau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453EB" w:rsidRDefault="007453EB">
      <w:pPr>
        <w:spacing w:line="280" w:lineRule="atLeast"/>
        <w:ind w:firstLine="426"/>
      </w:pPr>
      <w:r>
        <w:t xml:space="preserve">Sehr geehrter Herr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spacing w:line="280" w:lineRule="atLeast"/>
        <w:ind w:firstLine="426"/>
      </w:pPr>
      <w:r>
        <w:t>Sie sind mit folgenden Elternbeiträgen für Ihr Kind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453EB" w:rsidRDefault="007453EB">
      <w:pPr>
        <w:ind w:left="426"/>
      </w:pPr>
      <w:r>
        <w:t>im Rückstand:</w:t>
      </w:r>
    </w:p>
    <w:p w:rsidR="007453EB" w:rsidRDefault="007453EB">
      <w:pPr>
        <w:ind w:left="426"/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551"/>
      </w:tblGrid>
      <w:tr w:rsidR="007453EB">
        <w:tc>
          <w:tcPr>
            <w:tcW w:w="4536" w:type="dxa"/>
          </w:tcPr>
          <w:p w:rsidR="007453EB" w:rsidRDefault="007453EB">
            <w:pPr>
              <w:jc w:val="center"/>
              <w:rPr>
                <w:b/>
              </w:rPr>
            </w:pPr>
            <w:r>
              <w:rPr>
                <w:b/>
              </w:rPr>
              <w:t>Monat</w:t>
            </w:r>
          </w:p>
        </w:tc>
        <w:tc>
          <w:tcPr>
            <w:tcW w:w="2551" w:type="dxa"/>
          </w:tcPr>
          <w:p w:rsidR="007453EB" w:rsidRDefault="007453EB">
            <w:pPr>
              <w:pStyle w:val="berschrift2"/>
            </w:pPr>
            <w:r>
              <w:t>Betrag</w:t>
            </w:r>
          </w:p>
        </w:tc>
      </w:tr>
      <w:tr w:rsidR="007453EB">
        <w:tc>
          <w:tcPr>
            <w:tcW w:w="4536" w:type="dxa"/>
          </w:tcPr>
          <w:p w:rsidR="007453EB" w:rsidRDefault="007453EB"/>
        </w:tc>
        <w:tc>
          <w:tcPr>
            <w:tcW w:w="2551" w:type="dxa"/>
          </w:tcPr>
          <w:p w:rsidR="007453EB" w:rsidRDefault="007453EB">
            <w:pPr>
              <w:jc w:val="right"/>
            </w:pPr>
          </w:p>
        </w:tc>
      </w:tr>
      <w:tr w:rsidR="007453EB">
        <w:tc>
          <w:tcPr>
            <w:tcW w:w="4536" w:type="dxa"/>
          </w:tcPr>
          <w:p w:rsidR="007453EB" w:rsidRDefault="007453EB"/>
        </w:tc>
        <w:tc>
          <w:tcPr>
            <w:tcW w:w="2551" w:type="dxa"/>
          </w:tcPr>
          <w:p w:rsidR="007453EB" w:rsidRDefault="007453EB">
            <w:pPr>
              <w:jc w:val="right"/>
            </w:pPr>
          </w:p>
        </w:tc>
      </w:tr>
      <w:tr w:rsidR="007453EB">
        <w:tc>
          <w:tcPr>
            <w:tcW w:w="4536" w:type="dxa"/>
          </w:tcPr>
          <w:p w:rsidR="007453EB" w:rsidRDefault="007453EB"/>
        </w:tc>
        <w:tc>
          <w:tcPr>
            <w:tcW w:w="2551" w:type="dxa"/>
          </w:tcPr>
          <w:p w:rsidR="007453EB" w:rsidRDefault="007453EB">
            <w:pPr>
              <w:jc w:val="right"/>
            </w:pPr>
          </w:p>
        </w:tc>
      </w:tr>
      <w:tr w:rsidR="007453EB">
        <w:tc>
          <w:tcPr>
            <w:tcW w:w="4536" w:type="dxa"/>
          </w:tcPr>
          <w:p w:rsidR="007453EB" w:rsidRDefault="007453EB"/>
        </w:tc>
        <w:tc>
          <w:tcPr>
            <w:tcW w:w="2551" w:type="dxa"/>
          </w:tcPr>
          <w:p w:rsidR="007453EB" w:rsidRDefault="007453EB">
            <w:pPr>
              <w:jc w:val="right"/>
            </w:pPr>
          </w:p>
        </w:tc>
      </w:tr>
      <w:tr w:rsidR="007453EB">
        <w:tc>
          <w:tcPr>
            <w:tcW w:w="4536" w:type="dxa"/>
          </w:tcPr>
          <w:p w:rsidR="007453EB" w:rsidRDefault="007453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1" w:type="dxa"/>
          </w:tcPr>
          <w:p w:rsidR="007453EB" w:rsidRDefault="007453EB">
            <w:pPr>
              <w:jc w:val="right"/>
              <w:rPr>
                <w:b/>
              </w:rPr>
            </w:pPr>
          </w:p>
        </w:tc>
      </w:tr>
    </w:tbl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spacing w:line="280" w:lineRule="atLeast"/>
        <w:ind w:left="426"/>
      </w:pPr>
      <w:r>
        <w:t xml:space="preserve">Überweisen Sie diesen Betrag bis zum </w:t>
      </w:r>
      <w:r>
        <w:fldChar w:fldCharType="begin">
          <w:ffData>
            <w:name w:val="Text15"/>
            <w:enabled/>
            <w:calcOnExit w:val="0"/>
            <w:helpText w:type="text" w:val="Dies ist eine weitere Betreffzeile. Sie wird im Normalformat gedruckt."/>
            <w:statusText w:type="text" w:val="Dies ist eine weitere Betreffzeile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auf unser Konto oder bezahlen Sie ihn bar an die </w:t>
      </w:r>
      <w:r w:rsidR="00D24D09">
        <w:t>Kindergartenleitung</w:t>
      </w:r>
      <w:r>
        <w:t xml:space="preserve">. Sofern sachliche Gründe einer Bezahlung entgegenstehen, bitten wir um Mitteilung. </w:t>
      </w:r>
    </w:p>
    <w:p w:rsidR="007453EB" w:rsidRDefault="007453EB">
      <w:pPr>
        <w:ind w:left="426"/>
      </w:pPr>
    </w:p>
    <w:p w:rsidR="007453EB" w:rsidRDefault="007453EB">
      <w:pPr>
        <w:ind w:left="426"/>
      </w:pPr>
      <w:r>
        <w:t xml:space="preserve">Gemäß § 5 der Ordnung der Tageseinrichtungen ist bei einem Zahlungsrückstand des Elternbeitrages eine Kündigung des Kindergartenplatzes möglich. Wir werden von diesem Recht Gebrauch machen. </w:t>
      </w:r>
    </w:p>
    <w:p w:rsidR="007453EB" w:rsidRDefault="007453EB">
      <w:pPr>
        <w:ind w:left="426"/>
      </w:pPr>
    </w:p>
    <w:p w:rsidR="007453EB" w:rsidRDefault="007453EB">
      <w:pPr>
        <w:ind w:left="426"/>
      </w:pPr>
      <w:r>
        <w:t>Außerdem werden wir Maßnahmen zur Einleitung des Mahnverfahrens einleiten, wodurch zusätzliche Kosten entstehen, die von Ihnen getragen werden müssen.</w:t>
      </w:r>
    </w:p>
    <w:p w:rsidR="007453EB" w:rsidRDefault="007453EB">
      <w:pPr>
        <w:ind w:left="426"/>
      </w:pPr>
    </w:p>
    <w:p w:rsidR="007453EB" w:rsidRDefault="007453EB">
      <w:pPr>
        <w:ind w:left="426"/>
      </w:pPr>
      <w:r>
        <w:t xml:space="preserve">Bei Rückfragen </w:t>
      </w:r>
      <w:r w:rsidR="00E13AC0">
        <w:t>wenden</w:t>
      </w:r>
      <w:r>
        <w:t xml:space="preserve"> Sie sich bitte an die </w:t>
      </w:r>
      <w:r w:rsidR="00D24D09">
        <w:t>Kindergartenleitung.</w:t>
      </w:r>
    </w:p>
    <w:p w:rsidR="007453EB" w:rsidRDefault="007453EB">
      <w:pPr>
        <w:ind w:left="426"/>
      </w:pPr>
    </w:p>
    <w:p w:rsidR="007453EB" w:rsidRDefault="007453EB">
      <w:pPr>
        <w:ind w:left="426"/>
      </w:pPr>
      <w:r>
        <w:t>Mit freundlichen Grüßen</w:t>
      </w: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>
      <w:pPr>
        <w:ind w:left="426"/>
      </w:pPr>
    </w:p>
    <w:p w:rsidR="007453EB" w:rsidRDefault="007453EB"/>
    <w:sectPr w:rsidR="007453E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67"/>
    <w:rsid w:val="000D5FAD"/>
    <w:rsid w:val="0012304B"/>
    <w:rsid w:val="00457A32"/>
    <w:rsid w:val="00544867"/>
    <w:rsid w:val="00610CE0"/>
    <w:rsid w:val="007453EB"/>
    <w:rsid w:val="00D24D09"/>
    <w:rsid w:val="00E13AC0"/>
    <w:rsid w:val="00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4A0631-221E-4D99-BDB5-D5BE5B0B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xtkrper-Zeileneinzug">
    <w:name w:val="Body Text Indent"/>
    <w:basedOn w:val="Standard"/>
    <w:semiHidden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ovrs\AppData\Local\Microsoft\Windows\Temporary%20Internet%20Files\Content.IE5\PLHIMIGP\musterbrief_anmahnung_mehrerer_mon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musterbrief_anmahnung_mehrerer_monate</Template>
  <TotalTime>0</TotalTime>
  <Pages>1</Pages>
  <Words>145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Hörr</dc:creator>
  <cp:lastModifiedBy>Kim Kraus</cp:lastModifiedBy>
  <cp:revision>2</cp:revision>
  <dcterms:created xsi:type="dcterms:W3CDTF">2021-01-21T14:47:00Z</dcterms:created>
  <dcterms:modified xsi:type="dcterms:W3CDTF">2021-01-21T14:47:00Z</dcterms:modified>
</cp:coreProperties>
</file>