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FDA" w:rsidRDefault="007B5FDA">
      <w:pPr>
        <w:pStyle w:val="Textkrper-Zeileneinzug"/>
        <w:ind w:hanging="141"/>
      </w:pPr>
    </w:p>
    <w:p w:rsidR="007B5FDA" w:rsidRDefault="007B5FDA">
      <w:pPr>
        <w:pStyle w:val="Textkrper-Zeileneinzug"/>
        <w:ind w:hanging="141"/>
      </w:pPr>
    </w:p>
    <w:p w:rsidR="007B5FDA" w:rsidRDefault="007B5FDA">
      <w:pPr>
        <w:pStyle w:val="Textkrper-Zeileneinzug"/>
        <w:ind w:hanging="141"/>
      </w:pPr>
    </w:p>
    <w:p w:rsidR="007B5FDA" w:rsidRDefault="007B5FDA">
      <w:pPr>
        <w:pStyle w:val="Textkrper-Zeileneinzug"/>
        <w:ind w:hanging="141"/>
      </w:pPr>
    </w:p>
    <w:p w:rsidR="007B5FDA" w:rsidRDefault="007B5FDA">
      <w:pPr>
        <w:pStyle w:val="Textkrper-Zeileneinzug"/>
        <w:ind w:hanging="141"/>
      </w:pPr>
    </w:p>
    <w:p w:rsidR="007B5FDA" w:rsidRDefault="007B5FDA">
      <w:pPr>
        <w:pStyle w:val="Textkrper-Zeileneinzug"/>
        <w:ind w:hanging="141"/>
      </w:pPr>
    </w:p>
    <w:p w:rsidR="007B5FDA" w:rsidRDefault="007B5FDA">
      <w:pPr>
        <w:pStyle w:val="Textkrper-Zeileneinzug"/>
        <w:ind w:hanging="141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</w:p>
    <w:p w:rsidR="007B5FDA" w:rsidRDefault="007B5FDA">
      <w:pPr>
        <w:pStyle w:val="Textkrper-Zeileneinzug"/>
        <w:ind w:hanging="141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7B5FDA" w:rsidRDefault="007B5FDA">
      <w:pPr>
        <w:pStyle w:val="Textkrper-Zeileneinzug"/>
        <w:ind w:hanging="141"/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7B5FDA" w:rsidRDefault="007B5FDA">
      <w:pPr>
        <w:pStyle w:val="Textkrper-Zeileneinzug"/>
        <w:ind w:hanging="141"/>
      </w:pPr>
    </w:p>
    <w:p w:rsidR="007B5FDA" w:rsidRDefault="007B5FDA">
      <w:pPr>
        <w:pStyle w:val="Textkrper-Zeileneinzug"/>
        <w:ind w:hanging="141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7B5FDA" w:rsidRDefault="007B5FDA">
      <w:pPr>
        <w:ind w:left="426"/>
      </w:pPr>
    </w:p>
    <w:p w:rsidR="007B5FDA" w:rsidRDefault="007B5FDA">
      <w:pPr>
        <w:ind w:left="426"/>
      </w:pPr>
    </w:p>
    <w:p w:rsidR="007B5FDA" w:rsidRDefault="007B5FDA">
      <w:pPr>
        <w:tabs>
          <w:tab w:val="left" w:pos="7938"/>
        </w:tabs>
        <w:ind w:left="426"/>
      </w:pPr>
      <w:r>
        <w:tab/>
      </w:r>
      <w:r>
        <w:rPr>
          <w:sz w:val="12"/>
        </w:rPr>
        <w:t>Datum:</w:t>
      </w:r>
      <w:r>
        <w:t xml:space="preserve"> </w:t>
      </w:r>
      <w:r>
        <w:fldChar w:fldCharType="begin">
          <w:ffData>
            <w:name w:val="Text15"/>
            <w:enabled/>
            <w:calcOnExit w:val="0"/>
            <w:helpText w:type="text" w:val="Dies ist eine weitere Betreffzeile. Sie wird im Normalformat gedruckt."/>
            <w:statusText w:type="text" w:val="Dies ist eine weitere Betreffzeile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B5FDA" w:rsidRDefault="007B5FDA">
      <w:pPr>
        <w:ind w:left="426"/>
      </w:pPr>
    </w:p>
    <w:p w:rsidR="007B5FDA" w:rsidRDefault="007B5FDA">
      <w:pPr>
        <w:ind w:left="426"/>
      </w:pPr>
    </w:p>
    <w:p w:rsidR="007B5FDA" w:rsidRDefault="007B5FDA">
      <w:pPr>
        <w:ind w:left="426"/>
      </w:pPr>
    </w:p>
    <w:p w:rsidR="007B5FDA" w:rsidRDefault="007B5FDA">
      <w:pPr>
        <w:ind w:left="426"/>
      </w:pPr>
    </w:p>
    <w:p w:rsidR="007B5FDA" w:rsidRDefault="007B5FDA">
      <w:pPr>
        <w:pStyle w:val="berschrift1"/>
        <w:ind w:left="426"/>
      </w:pPr>
      <w:r>
        <w:t>Rückständige</w:t>
      </w:r>
      <w:r w:rsidR="003223F5">
        <w:t>r</w:t>
      </w:r>
      <w:r>
        <w:t xml:space="preserve"> Elternbe</w:t>
      </w:r>
      <w:r w:rsidR="003223F5">
        <w:t xml:space="preserve">itrag </w:t>
      </w:r>
    </w:p>
    <w:p w:rsidR="007B5FDA" w:rsidRDefault="007B5FDA">
      <w:pPr>
        <w:ind w:left="426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7B5FDA" w:rsidRDefault="007B5FDA">
      <w:pPr>
        <w:ind w:left="426"/>
      </w:pPr>
    </w:p>
    <w:p w:rsidR="007B5FDA" w:rsidRDefault="007B5FDA">
      <w:pPr>
        <w:ind w:left="426"/>
      </w:pPr>
    </w:p>
    <w:p w:rsidR="007B5FDA" w:rsidRDefault="007B5FDA">
      <w:pPr>
        <w:ind w:left="426"/>
      </w:pPr>
    </w:p>
    <w:p w:rsidR="007B5FDA" w:rsidRDefault="007B5FDA">
      <w:pPr>
        <w:ind w:left="426"/>
      </w:pPr>
    </w:p>
    <w:p w:rsidR="007B5FDA" w:rsidRDefault="007B5FDA">
      <w:pPr>
        <w:spacing w:line="280" w:lineRule="atLeast"/>
        <w:ind w:firstLine="426"/>
      </w:pPr>
      <w:r>
        <w:t xml:space="preserve">Sehr geehrte Frau </w:t>
      </w:r>
      <w:r>
        <w:fldChar w:fldCharType="begin">
          <w:ffData>
            <w:name w:val="Text15"/>
            <w:enabled/>
            <w:calcOnExit w:val="0"/>
            <w:helpText w:type="text" w:val="Dies ist eine weitere Betreffzeile. Sie wird im Normalformat gedruckt."/>
            <w:statusText w:type="text" w:val="Dies ist eine weitere Betreffzeile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370E9B">
        <w:t>,</w:t>
      </w:r>
    </w:p>
    <w:p w:rsidR="007B5FDA" w:rsidRDefault="007B5FDA">
      <w:pPr>
        <w:spacing w:line="280" w:lineRule="atLeast"/>
        <w:ind w:firstLine="426"/>
      </w:pPr>
      <w:r>
        <w:t xml:space="preserve">Sehr geehrter Herr </w:t>
      </w:r>
      <w:r>
        <w:fldChar w:fldCharType="begin">
          <w:ffData>
            <w:name w:val="Text15"/>
            <w:enabled/>
            <w:calcOnExit w:val="0"/>
            <w:helpText w:type="text" w:val="Dies ist eine weitere Betreffzeile. Sie wird im Normalformat gedruckt."/>
            <w:statusText w:type="text" w:val="Dies ist eine weitere Betreffzeile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370E9B">
        <w:t>,</w:t>
      </w:r>
    </w:p>
    <w:p w:rsidR="007B5FDA" w:rsidRDefault="007B5FDA">
      <w:pPr>
        <w:ind w:left="426"/>
      </w:pPr>
    </w:p>
    <w:p w:rsidR="007B5FDA" w:rsidRDefault="007B5FDA">
      <w:pPr>
        <w:ind w:left="426"/>
      </w:pPr>
    </w:p>
    <w:p w:rsidR="007B5FDA" w:rsidRDefault="00370E9B" w:rsidP="003223F5">
      <w:pPr>
        <w:spacing w:line="280" w:lineRule="atLeast"/>
        <w:ind w:left="426"/>
      </w:pPr>
      <w:r>
        <w:t>m</w:t>
      </w:r>
      <w:r w:rsidR="007B5FDA">
        <w:t xml:space="preserve">it Schreiben vom </w:t>
      </w:r>
      <w:r w:rsidR="004B1089">
        <w:fldChar w:fldCharType="begin">
          <w:ffData>
            <w:name w:val="Text15"/>
            <w:enabled/>
            <w:calcOnExit w:val="0"/>
            <w:helpText w:type="text" w:val="Dies ist eine weitere Betreffzeile. Sie wird im Normalformat gedruckt."/>
            <w:statusText w:type="text" w:val="Dies ist eine weitere Betreffzeile."/>
            <w:textInput/>
          </w:ffData>
        </w:fldChar>
      </w:r>
      <w:r w:rsidR="004B1089">
        <w:instrText xml:space="preserve"> FORMTEXT </w:instrText>
      </w:r>
      <w:r w:rsidR="004B1089">
        <w:fldChar w:fldCharType="separate"/>
      </w:r>
      <w:r w:rsidR="004B1089">
        <w:rPr>
          <w:noProof/>
        </w:rPr>
        <w:t> </w:t>
      </w:r>
      <w:r w:rsidR="004B1089">
        <w:rPr>
          <w:noProof/>
        </w:rPr>
        <w:t> </w:t>
      </w:r>
      <w:r w:rsidR="004B1089">
        <w:rPr>
          <w:noProof/>
        </w:rPr>
        <w:t> </w:t>
      </w:r>
      <w:r w:rsidR="004B1089">
        <w:rPr>
          <w:noProof/>
        </w:rPr>
        <w:t> </w:t>
      </w:r>
      <w:r w:rsidR="004B1089">
        <w:rPr>
          <w:noProof/>
        </w:rPr>
        <w:t> </w:t>
      </w:r>
      <w:r w:rsidR="004B1089">
        <w:fldChar w:fldCharType="end"/>
      </w:r>
      <w:r w:rsidR="004B1089">
        <w:t xml:space="preserve"> </w:t>
      </w:r>
      <w:r w:rsidR="003223F5">
        <w:t xml:space="preserve">haben wir </w:t>
      </w:r>
      <w:r w:rsidR="007B5FDA">
        <w:t xml:space="preserve">Sie an die Zahlung des Elternbeitrags für den Monat </w:t>
      </w:r>
      <w:r w:rsidR="004B1089">
        <w:fldChar w:fldCharType="begin">
          <w:ffData>
            <w:name w:val="Text15"/>
            <w:enabled/>
            <w:calcOnExit w:val="0"/>
            <w:helpText w:type="text" w:val="Dies ist eine weitere Betreffzeile. Sie wird im Normalformat gedruckt."/>
            <w:statusText w:type="text" w:val="Dies ist eine weitere Betreffzeile."/>
            <w:textInput/>
          </w:ffData>
        </w:fldChar>
      </w:r>
      <w:r w:rsidR="004B1089">
        <w:instrText xml:space="preserve"> FORMTEXT </w:instrText>
      </w:r>
      <w:r w:rsidR="004B1089">
        <w:fldChar w:fldCharType="separate"/>
      </w:r>
      <w:r w:rsidR="004B1089">
        <w:rPr>
          <w:noProof/>
        </w:rPr>
        <w:t> </w:t>
      </w:r>
      <w:r w:rsidR="004B1089">
        <w:rPr>
          <w:noProof/>
        </w:rPr>
        <w:t> </w:t>
      </w:r>
      <w:r w:rsidR="004B1089">
        <w:rPr>
          <w:noProof/>
        </w:rPr>
        <w:t> </w:t>
      </w:r>
      <w:r w:rsidR="004B1089">
        <w:rPr>
          <w:noProof/>
        </w:rPr>
        <w:t> </w:t>
      </w:r>
      <w:r w:rsidR="004B1089">
        <w:rPr>
          <w:noProof/>
        </w:rPr>
        <w:t> </w:t>
      </w:r>
      <w:r w:rsidR="004B1089">
        <w:fldChar w:fldCharType="end"/>
      </w:r>
      <w:r w:rsidR="004B1089">
        <w:t xml:space="preserve"> </w:t>
      </w:r>
      <w:r w:rsidR="007B5FDA">
        <w:t xml:space="preserve">erinnert. Bis heute ging der Beitrag nicht ein. </w:t>
      </w:r>
    </w:p>
    <w:p w:rsidR="007B5FDA" w:rsidRDefault="007B5FDA">
      <w:pPr>
        <w:ind w:left="426"/>
      </w:pPr>
    </w:p>
    <w:p w:rsidR="00893560" w:rsidRDefault="00893560">
      <w:pPr>
        <w:ind w:left="426"/>
      </w:pPr>
      <w:r>
        <w:t xml:space="preserve">Sollte der Beitrag bis </w:t>
      </w:r>
      <w:r w:rsidR="000D6F46">
        <w:t xml:space="preserve">spätestens </w:t>
      </w:r>
      <w:r w:rsidR="004B1089">
        <w:fldChar w:fldCharType="begin">
          <w:ffData>
            <w:name w:val="Text15"/>
            <w:enabled/>
            <w:calcOnExit w:val="0"/>
            <w:helpText w:type="text" w:val="Dies ist eine weitere Betreffzeile. Sie wird im Normalformat gedruckt."/>
            <w:statusText w:type="text" w:val="Dies ist eine weitere Betreffzeile."/>
            <w:textInput/>
          </w:ffData>
        </w:fldChar>
      </w:r>
      <w:r w:rsidR="004B1089">
        <w:instrText xml:space="preserve"> FORMTEXT </w:instrText>
      </w:r>
      <w:r w:rsidR="004B1089">
        <w:fldChar w:fldCharType="separate"/>
      </w:r>
      <w:r w:rsidR="004B1089">
        <w:rPr>
          <w:noProof/>
        </w:rPr>
        <w:t> </w:t>
      </w:r>
      <w:r w:rsidR="004B1089">
        <w:rPr>
          <w:noProof/>
        </w:rPr>
        <w:t> </w:t>
      </w:r>
      <w:r w:rsidR="004B1089">
        <w:rPr>
          <w:noProof/>
        </w:rPr>
        <w:t> </w:t>
      </w:r>
      <w:r w:rsidR="004B1089">
        <w:rPr>
          <w:noProof/>
        </w:rPr>
        <w:t> </w:t>
      </w:r>
      <w:r w:rsidR="004B1089">
        <w:rPr>
          <w:noProof/>
        </w:rPr>
        <w:t> </w:t>
      </w:r>
      <w:r w:rsidR="004B1089">
        <w:fldChar w:fldCharType="end"/>
      </w:r>
      <w:r w:rsidR="004B1089">
        <w:t xml:space="preserve"> </w:t>
      </w:r>
      <w:r>
        <w:t xml:space="preserve">nicht eingegangen sein, werden wir </w:t>
      </w:r>
      <w:r w:rsidR="004C1FCD">
        <w:t>das gerichtliche</w:t>
      </w:r>
      <w:r w:rsidR="00FA3508">
        <w:t xml:space="preserve"> </w:t>
      </w:r>
      <w:r w:rsidR="00370E9B">
        <w:t>Mahnverfahren</w:t>
      </w:r>
      <w:r w:rsidR="00D73F3D">
        <w:t xml:space="preserve"> </w:t>
      </w:r>
      <w:r w:rsidR="004C1FCD">
        <w:t xml:space="preserve">über die Verrechnungsstelle </w:t>
      </w:r>
      <w:r w:rsidR="00D73F3D">
        <w:t xml:space="preserve">einleiten. Im Mahnverfahren entstehen </w:t>
      </w:r>
      <w:r>
        <w:t>zusätzliche Kosten, die von Ihnen getragen werden müssen.</w:t>
      </w:r>
    </w:p>
    <w:p w:rsidR="00893560" w:rsidRDefault="00893560">
      <w:pPr>
        <w:ind w:left="426"/>
      </w:pPr>
    </w:p>
    <w:p w:rsidR="007B5FDA" w:rsidRDefault="00D73F3D">
      <w:pPr>
        <w:ind w:left="426"/>
      </w:pPr>
      <w:r>
        <w:t xml:space="preserve">Wir </w:t>
      </w:r>
      <w:r w:rsidR="00893560">
        <w:t xml:space="preserve">weisen Sie </w:t>
      </w:r>
      <w:r>
        <w:t xml:space="preserve">außerdem </w:t>
      </w:r>
      <w:r w:rsidR="00893560">
        <w:t>darauf hin, dass g</w:t>
      </w:r>
      <w:r w:rsidR="007B5FDA">
        <w:t xml:space="preserve">emäß § </w:t>
      </w:r>
      <w:r w:rsidR="00893560">
        <w:t xml:space="preserve">9.3.(c) </w:t>
      </w:r>
      <w:r w:rsidR="007B5FDA">
        <w:t xml:space="preserve">der Ordnung der Tageseinrichtungen </w:t>
      </w:r>
      <w:r w:rsidR="002221D7">
        <w:t xml:space="preserve">(siehe Aufnahmeheft) </w:t>
      </w:r>
      <w:r w:rsidR="007B5FDA">
        <w:t>bei einem Zahlungsrückstand de</w:t>
      </w:r>
      <w:r>
        <w:t>r Elternbeiträge</w:t>
      </w:r>
      <w:r w:rsidR="007B5FDA">
        <w:t xml:space="preserve"> eine Kündigung </w:t>
      </w:r>
      <w:r w:rsidR="002221D7">
        <w:t xml:space="preserve">des Kindergartenplatzes möglich ist. Von diesem </w:t>
      </w:r>
      <w:r w:rsidR="007B5FDA">
        <w:t xml:space="preserve">Recht </w:t>
      </w:r>
      <w:r w:rsidR="002221D7">
        <w:t xml:space="preserve">werden wir ggf. </w:t>
      </w:r>
      <w:r w:rsidR="007B5FDA">
        <w:t xml:space="preserve">Gebrauch machen. </w:t>
      </w:r>
    </w:p>
    <w:p w:rsidR="007B5FDA" w:rsidRDefault="007B5FDA">
      <w:pPr>
        <w:ind w:left="426"/>
      </w:pPr>
    </w:p>
    <w:p w:rsidR="00D73F3D" w:rsidRDefault="00D73F3D">
      <w:pPr>
        <w:ind w:left="426"/>
      </w:pPr>
    </w:p>
    <w:p w:rsidR="007B5FDA" w:rsidRDefault="007B5FDA">
      <w:pPr>
        <w:ind w:left="426"/>
      </w:pPr>
      <w:r>
        <w:t xml:space="preserve">Bei Rückfragen </w:t>
      </w:r>
      <w:r w:rsidR="00131007">
        <w:t>wenden</w:t>
      </w:r>
      <w:r>
        <w:t xml:space="preserve"> Sie sich bitte an die </w:t>
      </w:r>
      <w:r w:rsidR="00370E9B">
        <w:t>Kindergartenleitung</w:t>
      </w:r>
      <w:r>
        <w:t>.</w:t>
      </w:r>
    </w:p>
    <w:p w:rsidR="007B5FDA" w:rsidRDefault="007B5FDA">
      <w:pPr>
        <w:ind w:left="426"/>
      </w:pPr>
    </w:p>
    <w:p w:rsidR="00D73F3D" w:rsidRDefault="00D73F3D">
      <w:pPr>
        <w:ind w:left="426"/>
      </w:pPr>
    </w:p>
    <w:p w:rsidR="007B5FDA" w:rsidRDefault="007B5FDA">
      <w:pPr>
        <w:ind w:left="426"/>
      </w:pPr>
      <w:r>
        <w:t>Mit freundlichen Grüßen</w:t>
      </w:r>
    </w:p>
    <w:sectPr w:rsidR="007B5FDA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4F"/>
    <w:rsid w:val="00015FF0"/>
    <w:rsid w:val="00016E4F"/>
    <w:rsid w:val="000D5FAD"/>
    <w:rsid w:val="000D6F46"/>
    <w:rsid w:val="00131007"/>
    <w:rsid w:val="002221D7"/>
    <w:rsid w:val="00310223"/>
    <w:rsid w:val="003223F5"/>
    <w:rsid w:val="00370E9B"/>
    <w:rsid w:val="004114AE"/>
    <w:rsid w:val="004B0D2D"/>
    <w:rsid w:val="004B1089"/>
    <w:rsid w:val="004C1FCD"/>
    <w:rsid w:val="007B5FDA"/>
    <w:rsid w:val="00893560"/>
    <w:rsid w:val="00B34EBF"/>
    <w:rsid w:val="00C86739"/>
    <w:rsid w:val="00D73F3D"/>
    <w:rsid w:val="00E71E1A"/>
    <w:rsid w:val="00FA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758AE6-E9C7-4B63-943D-694E8227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Textkrper-Zeileneinzug">
    <w:name w:val="Body Text Indent"/>
    <w:basedOn w:val="Standard"/>
    <w:semiHidden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hovrs\AppData\Local\Microsoft\Windows\Temporary%20Internet%20Files\Content.IE5\7PHHQ4MR\musterbrief_2._mahn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musterbrief_2._mahnung</Template>
  <TotalTime>0</TotalTime>
  <Pages>1</Pages>
  <Words>143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Hörr</dc:creator>
  <cp:lastModifiedBy>Kim Kraus</cp:lastModifiedBy>
  <cp:revision>2</cp:revision>
  <dcterms:created xsi:type="dcterms:W3CDTF">2021-01-21T14:48:00Z</dcterms:created>
  <dcterms:modified xsi:type="dcterms:W3CDTF">2021-01-21T14:48:00Z</dcterms:modified>
</cp:coreProperties>
</file>