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F4" w:rsidRDefault="006B58F4">
      <w:pPr>
        <w:pStyle w:val="Textkrper-Zeileneinzug"/>
        <w:ind w:hanging="141"/>
      </w:pPr>
    </w:p>
    <w:p w:rsidR="006B58F4" w:rsidRDefault="006B58F4">
      <w:pPr>
        <w:pStyle w:val="Textkrper-Zeileneinzug"/>
        <w:ind w:hanging="141"/>
      </w:pPr>
    </w:p>
    <w:p w:rsidR="006B58F4" w:rsidRDefault="006B58F4">
      <w:pPr>
        <w:pStyle w:val="Textkrper-Zeileneinzug"/>
        <w:ind w:hanging="141"/>
      </w:pPr>
    </w:p>
    <w:p w:rsidR="006B58F4" w:rsidRDefault="006B58F4">
      <w:pPr>
        <w:pStyle w:val="Textkrper-Zeileneinzug"/>
        <w:ind w:hanging="141"/>
      </w:pPr>
    </w:p>
    <w:p w:rsidR="006B58F4" w:rsidRDefault="006B58F4">
      <w:pPr>
        <w:pStyle w:val="Textkrper-Zeileneinzug"/>
        <w:ind w:hanging="141"/>
      </w:pPr>
    </w:p>
    <w:p w:rsidR="006B58F4" w:rsidRDefault="006B58F4">
      <w:pPr>
        <w:pStyle w:val="Textkrper-Zeileneinzug"/>
        <w:ind w:hanging="141"/>
      </w:pPr>
    </w:p>
    <w:p w:rsidR="006B58F4" w:rsidRDefault="006B58F4">
      <w:pPr>
        <w:pStyle w:val="Textkrper-Zeileneinzug"/>
        <w:ind w:hanging="141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:rsidR="006B58F4" w:rsidRDefault="006B58F4">
      <w:pPr>
        <w:pStyle w:val="Textkrper-Zeileneinzug"/>
        <w:ind w:hanging="141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6B58F4" w:rsidRDefault="006B58F4">
      <w:pPr>
        <w:pStyle w:val="Textkrper-Zeileneinzug"/>
        <w:ind w:hanging="141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6B58F4" w:rsidRDefault="006B58F4">
      <w:pPr>
        <w:pStyle w:val="Textkrper-Zeileneinzug"/>
        <w:ind w:hanging="141"/>
      </w:pPr>
    </w:p>
    <w:p w:rsidR="006B58F4" w:rsidRDefault="006B58F4">
      <w:pPr>
        <w:pStyle w:val="Textkrper-Zeileneinzug"/>
        <w:ind w:hanging="141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6B58F4" w:rsidRDefault="006B58F4">
      <w:pPr>
        <w:ind w:left="426"/>
      </w:pPr>
    </w:p>
    <w:p w:rsidR="006B58F4" w:rsidRDefault="006B58F4">
      <w:pPr>
        <w:ind w:left="426"/>
      </w:pPr>
    </w:p>
    <w:p w:rsidR="006B58F4" w:rsidRDefault="006B58F4">
      <w:pPr>
        <w:tabs>
          <w:tab w:val="left" w:pos="7938"/>
        </w:tabs>
        <w:ind w:left="426"/>
      </w:pPr>
      <w:r>
        <w:tab/>
      </w:r>
      <w:r>
        <w:rPr>
          <w:sz w:val="12"/>
        </w:rPr>
        <w:t>Datum:</w:t>
      </w:r>
      <w:r>
        <w:t xml:space="preserve"> </w:t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B58F4" w:rsidRDefault="006B58F4">
      <w:pPr>
        <w:ind w:left="426"/>
      </w:pPr>
    </w:p>
    <w:p w:rsidR="006B58F4" w:rsidRDefault="006B58F4">
      <w:pPr>
        <w:ind w:left="426"/>
      </w:pPr>
    </w:p>
    <w:p w:rsidR="006B58F4" w:rsidRDefault="006B58F4">
      <w:pPr>
        <w:ind w:left="426"/>
      </w:pPr>
    </w:p>
    <w:p w:rsidR="006B58F4" w:rsidRDefault="006B58F4">
      <w:pPr>
        <w:ind w:left="426"/>
      </w:pPr>
    </w:p>
    <w:p w:rsidR="006B58F4" w:rsidRDefault="006B58F4">
      <w:pPr>
        <w:pStyle w:val="berschrift1"/>
        <w:ind w:left="426"/>
      </w:pPr>
      <w:r>
        <w:t>Rückständige</w:t>
      </w:r>
      <w:r w:rsidR="003223F5">
        <w:t>r</w:t>
      </w:r>
      <w:r>
        <w:t xml:space="preserve"> Elternbe</w:t>
      </w:r>
      <w:r w:rsidR="003223F5">
        <w:t xml:space="preserve">itrag </w:t>
      </w:r>
    </w:p>
    <w:p w:rsidR="006B58F4" w:rsidRDefault="006B58F4">
      <w:pPr>
        <w:ind w:left="426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6B58F4" w:rsidRDefault="006B58F4">
      <w:pPr>
        <w:ind w:left="426"/>
      </w:pPr>
    </w:p>
    <w:p w:rsidR="006B58F4" w:rsidRDefault="006B58F4">
      <w:pPr>
        <w:ind w:left="426"/>
      </w:pPr>
    </w:p>
    <w:p w:rsidR="006B58F4" w:rsidRDefault="006B58F4">
      <w:pPr>
        <w:ind w:left="426"/>
      </w:pPr>
    </w:p>
    <w:p w:rsidR="006B58F4" w:rsidRDefault="006B58F4">
      <w:pPr>
        <w:ind w:left="426"/>
      </w:pPr>
    </w:p>
    <w:p w:rsidR="006B58F4" w:rsidRDefault="006B58F4">
      <w:pPr>
        <w:spacing w:line="280" w:lineRule="atLeast"/>
        <w:ind w:firstLine="426"/>
      </w:pPr>
      <w:r>
        <w:t xml:space="preserve">Sehr geehrte Frau </w:t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414F7">
        <w:t>,</w:t>
      </w:r>
    </w:p>
    <w:p w:rsidR="006B58F4" w:rsidRDefault="006B58F4">
      <w:pPr>
        <w:spacing w:line="280" w:lineRule="atLeast"/>
        <w:ind w:firstLine="426"/>
      </w:pPr>
      <w:r>
        <w:t xml:space="preserve">Sehr geehrter Herr </w:t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414F7">
        <w:t>,</w:t>
      </w:r>
    </w:p>
    <w:p w:rsidR="006B58F4" w:rsidRDefault="003414F7">
      <w:pPr>
        <w:ind w:left="426"/>
      </w:pPr>
      <w:r>
        <w:t>,</w:t>
      </w:r>
    </w:p>
    <w:p w:rsidR="006B58F4" w:rsidRDefault="006B58F4">
      <w:pPr>
        <w:ind w:left="426"/>
      </w:pPr>
    </w:p>
    <w:p w:rsidR="006B58F4" w:rsidRDefault="003414F7" w:rsidP="003223F5">
      <w:pPr>
        <w:spacing w:line="280" w:lineRule="atLeast"/>
        <w:ind w:left="426"/>
      </w:pPr>
      <w:r>
        <w:t xml:space="preserve">für den Monat </w:t>
      </w:r>
      <w:r w:rsidR="00DD2025"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 w:rsidR="00DD2025">
        <w:instrText xml:space="preserve"> FORMTEXT </w:instrText>
      </w:r>
      <w:r w:rsidR="00DD2025">
        <w:fldChar w:fldCharType="separate"/>
      </w:r>
      <w:r w:rsidR="00DD2025">
        <w:rPr>
          <w:noProof/>
        </w:rPr>
        <w:t> </w:t>
      </w:r>
      <w:r w:rsidR="00DD2025">
        <w:rPr>
          <w:noProof/>
        </w:rPr>
        <w:t> </w:t>
      </w:r>
      <w:r w:rsidR="00DD2025">
        <w:rPr>
          <w:noProof/>
        </w:rPr>
        <w:t> </w:t>
      </w:r>
      <w:r w:rsidR="00DD2025">
        <w:rPr>
          <w:noProof/>
        </w:rPr>
        <w:t> </w:t>
      </w:r>
      <w:r w:rsidR="00DD2025">
        <w:rPr>
          <w:noProof/>
        </w:rPr>
        <w:t> </w:t>
      </w:r>
      <w:r w:rsidR="00DD2025">
        <w:fldChar w:fldCharType="end"/>
      </w:r>
      <w:r w:rsidR="00DD2025">
        <w:t xml:space="preserve"> </w:t>
      </w:r>
      <w:r w:rsidR="003223F5">
        <w:t xml:space="preserve">haben wir bisher keinen Elternbeitrag erhalten. Sollten Sie die Zahlung vergessen haben, bitten wir Sie, dies innerhalb </w:t>
      </w:r>
      <w:r w:rsidR="0094090C">
        <w:t>von zwei</w:t>
      </w:r>
      <w:r w:rsidR="003223F5">
        <w:t xml:space="preserve"> Woche</w:t>
      </w:r>
      <w:r w:rsidR="0094090C">
        <w:t>n</w:t>
      </w:r>
      <w:r w:rsidR="003223F5">
        <w:t xml:space="preserve"> nachzuholen. </w:t>
      </w:r>
    </w:p>
    <w:p w:rsidR="006B58F4" w:rsidRDefault="006B58F4">
      <w:pPr>
        <w:ind w:left="426"/>
      </w:pPr>
    </w:p>
    <w:p w:rsidR="006B58F4" w:rsidRDefault="006B58F4">
      <w:pPr>
        <w:spacing w:line="280" w:lineRule="atLeast"/>
        <w:ind w:left="426"/>
      </w:pPr>
      <w:r>
        <w:t xml:space="preserve">Sofern sachliche Gründe einer Bezahlung entgegenstehen, bitten wir um Mitteilung. </w:t>
      </w:r>
    </w:p>
    <w:p w:rsidR="006B58F4" w:rsidRDefault="006B58F4">
      <w:pPr>
        <w:ind w:left="426"/>
      </w:pPr>
    </w:p>
    <w:p w:rsidR="006B58F4" w:rsidRDefault="006B58F4">
      <w:pPr>
        <w:ind w:left="426"/>
      </w:pPr>
      <w:r>
        <w:t xml:space="preserve">Bei Rückfragen </w:t>
      </w:r>
      <w:r w:rsidR="00F91A50">
        <w:t>wenden</w:t>
      </w:r>
      <w:r>
        <w:t xml:space="preserve"> Sie sich bitte an die </w:t>
      </w:r>
      <w:r w:rsidR="003414F7">
        <w:t>Kindergartenleitung</w:t>
      </w:r>
      <w:r>
        <w:t>.</w:t>
      </w:r>
    </w:p>
    <w:p w:rsidR="00F91A50" w:rsidRDefault="00F91A50">
      <w:pPr>
        <w:ind w:left="426"/>
      </w:pPr>
    </w:p>
    <w:p w:rsidR="00F91A50" w:rsidRDefault="00F91A50">
      <w:pPr>
        <w:ind w:left="426"/>
      </w:pPr>
      <w:r>
        <w:t>Vielen Dank.</w:t>
      </w:r>
    </w:p>
    <w:p w:rsidR="006B58F4" w:rsidRDefault="006B58F4">
      <w:pPr>
        <w:ind w:left="426"/>
      </w:pPr>
    </w:p>
    <w:p w:rsidR="006B58F4" w:rsidRDefault="00F91A50">
      <w:pPr>
        <w:ind w:left="426"/>
      </w:pPr>
      <w:r>
        <w:t>Freundliche Grüße</w:t>
      </w:r>
    </w:p>
    <w:p w:rsidR="006B58F4" w:rsidRDefault="006B58F4">
      <w:pPr>
        <w:ind w:left="426"/>
      </w:pPr>
    </w:p>
    <w:p w:rsidR="006B58F4" w:rsidRDefault="006B58F4">
      <w:pPr>
        <w:ind w:left="426"/>
      </w:pPr>
    </w:p>
    <w:p w:rsidR="006B58F4" w:rsidRDefault="006B58F4">
      <w:pPr>
        <w:ind w:left="426"/>
      </w:pPr>
    </w:p>
    <w:p w:rsidR="006B58F4" w:rsidRDefault="006B58F4">
      <w:pPr>
        <w:ind w:left="426"/>
      </w:pPr>
    </w:p>
    <w:p w:rsidR="006B58F4" w:rsidRDefault="006B58F4"/>
    <w:sectPr w:rsidR="006B58F4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02"/>
    <w:rsid w:val="000D5FAD"/>
    <w:rsid w:val="003223F5"/>
    <w:rsid w:val="003414F7"/>
    <w:rsid w:val="003946CF"/>
    <w:rsid w:val="006B58F4"/>
    <w:rsid w:val="0094090C"/>
    <w:rsid w:val="00C86739"/>
    <w:rsid w:val="00D17E6F"/>
    <w:rsid w:val="00D81521"/>
    <w:rsid w:val="00DA3702"/>
    <w:rsid w:val="00DD2025"/>
    <w:rsid w:val="00F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CAA508-CB00-4378-9F27-324C6857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Textkrper-Zeileneinzug">
    <w:name w:val="Body Text Indent"/>
    <w:basedOn w:val="Standard"/>
    <w:semiHidden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hovrs\AppData\Local\Microsoft\Windows\Temporary%20Internet%20Files\Content.IE5\47HQLFJQ\musterbrief_1._mahn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musterbrief_1._mahnung</Template>
  <TotalTime>0</TotalTime>
  <Pages>1</Pages>
  <Words>88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Hörr</dc:creator>
  <cp:lastModifiedBy>Kim Kraus</cp:lastModifiedBy>
  <cp:revision>2</cp:revision>
  <dcterms:created xsi:type="dcterms:W3CDTF">2021-01-20T15:46:00Z</dcterms:created>
  <dcterms:modified xsi:type="dcterms:W3CDTF">2021-01-20T15:46:00Z</dcterms:modified>
</cp:coreProperties>
</file>