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D8C6A" w14:textId="124F5612" w:rsidR="00FF3ED0" w:rsidRDefault="00E808EA" w:rsidP="00E808EA">
      <w:pPr>
        <w:ind w:right="445"/>
      </w:pPr>
      <w:r w:rsidRPr="00E808EA">
        <w:rPr>
          <w:b/>
        </w:rPr>
        <w:t>Kath. Kirchengemeinde</w:t>
      </w:r>
      <w:r>
        <w:t xml:space="preserve"> </w:t>
      </w:r>
      <w:bookmarkStart w:id="0" w:name="Text1"/>
      <w:r w:rsidR="005E30AD">
        <w:fldChar w:fldCharType="begin">
          <w:ffData>
            <w:name w:val="Text1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5E30AD">
        <w:fldChar w:fldCharType="separate"/>
      </w:r>
      <w:r w:rsidR="00A865E0">
        <w:t xml:space="preserve">                              </w:t>
      </w:r>
      <w:r w:rsidR="005E30AD">
        <w:fldChar w:fldCharType="end"/>
      </w:r>
      <w:bookmarkEnd w:id="0"/>
    </w:p>
    <w:p w14:paraId="4D1079DA" w14:textId="7293A7AB" w:rsidR="005E30AD" w:rsidRPr="005E30AD" w:rsidRDefault="005E30AD" w:rsidP="00E808EA">
      <w:pPr>
        <w:ind w:right="445"/>
        <w:rPr>
          <w:b/>
        </w:rPr>
      </w:pPr>
      <w:r w:rsidRPr="005E30AD">
        <w:rPr>
          <w:b/>
        </w:rPr>
        <w:t xml:space="preserve">Kindergarten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865E0">
        <w:rPr>
          <w:b/>
          <w:noProof/>
        </w:rPr>
        <w:t xml:space="preserve">                                    </w:t>
      </w:r>
      <w:r>
        <w:rPr>
          <w:b/>
        </w:rPr>
        <w:fldChar w:fldCharType="end"/>
      </w:r>
      <w:bookmarkEnd w:id="1"/>
    </w:p>
    <w:p w14:paraId="0C1F74A5" w14:textId="77777777" w:rsidR="00E808EA" w:rsidRDefault="00E808EA" w:rsidP="00E808EA">
      <w:pPr>
        <w:ind w:right="445"/>
      </w:pPr>
    </w:p>
    <w:p w14:paraId="2DCA8641" w14:textId="77777777" w:rsidR="00E808EA" w:rsidRDefault="00E808EA" w:rsidP="00E808EA">
      <w:pPr>
        <w:ind w:right="445"/>
      </w:pPr>
    </w:p>
    <w:p w14:paraId="4D8D3AD0" w14:textId="77777777" w:rsidR="00E808EA" w:rsidRDefault="00E808EA" w:rsidP="00E808EA">
      <w:pPr>
        <w:ind w:right="445"/>
      </w:pPr>
    </w:p>
    <w:p w14:paraId="3E16172D" w14:textId="77777777" w:rsidR="00E808EA" w:rsidRDefault="00E808EA" w:rsidP="00E808EA">
      <w:pPr>
        <w:ind w:right="445"/>
      </w:pPr>
    </w:p>
    <w:p w14:paraId="7083FC7A" w14:textId="77777777" w:rsidR="00E808EA" w:rsidRDefault="00E808EA" w:rsidP="00E808EA">
      <w:pPr>
        <w:ind w:right="445"/>
      </w:pPr>
    </w:p>
    <w:p w14:paraId="1279BA13" w14:textId="77777777" w:rsidR="00E808EA" w:rsidRPr="00510EA8" w:rsidRDefault="00E808EA" w:rsidP="00E808EA">
      <w:pPr>
        <w:ind w:right="445"/>
        <w:rPr>
          <w:sz w:val="26"/>
          <w:szCs w:val="26"/>
        </w:rPr>
      </w:pPr>
      <w:r w:rsidRPr="00510EA8">
        <w:rPr>
          <w:sz w:val="26"/>
          <w:szCs w:val="26"/>
        </w:rPr>
        <w:t>Verrechnungsstelle für</w:t>
      </w:r>
    </w:p>
    <w:p w14:paraId="62E43827" w14:textId="77777777" w:rsidR="00E808EA" w:rsidRPr="00510EA8" w:rsidRDefault="00E808EA" w:rsidP="00E808EA">
      <w:pPr>
        <w:ind w:right="445"/>
        <w:rPr>
          <w:sz w:val="26"/>
          <w:szCs w:val="26"/>
        </w:rPr>
      </w:pPr>
      <w:r w:rsidRPr="00510EA8">
        <w:rPr>
          <w:sz w:val="26"/>
          <w:szCs w:val="26"/>
        </w:rPr>
        <w:t>Kath. Kirchengemeinden</w:t>
      </w:r>
    </w:p>
    <w:p w14:paraId="684B146B" w14:textId="77777777" w:rsidR="00E808EA" w:rsidRPr="00510EA8" w:rsidRDefault="00E808EA" w:rsidP="00E808EA">
      <w:pPr>
        <w:ind w:right="445"/>
        <w:rPr>
          <w:sz w:val="26"/>
          <w:szCs w:val="26"/>
        </w:rPr>
      </w:pPr>
      <w:r w:rsidRPr="00510EA8">
        <w:rPr>
          <w:sz w:val="26"/>
          <w:szCs w:val="26"/>
        </w:rPr>
        <w:t>Murgstr. 3</w:t>
      </w:r>
    </w:p>
    <w:p w14:paraId="235B4E6D" w14:textId="77777777" w:rsidR="00E808EA" w:rsidRPr="00510EA8" w:rsidRDefault="00E808EA" w:rsidP="00E808EA">
      <w:pPr>
        <w:ind w:right="445"/>
        <w:rPr>
          <w:sz w:val="26"/>
          <w:szCs w:val="26"/>
        </w:rPr>
      </w:pPr>
    </w:p>
    <w:p w14:paraId="00DC6140" w14:textId="77777777" w:rsidR="00E808EA" w:rsidRPr="00510EA8" w:rsidRDefault="00E808EA" w:rsidP="00E808EA">
      <w:pPr>
        <w:ind w:right="445"/>
        <w:rPr>
          <w:sz w:val="26"/>
          <w:szCs w:val="26"/>
        </w:rPr>
      </w:pPr>
      <w:r w:rsidRPr="00510EA8">
        <w:rPr>
          <w:sz w:val="26"/>
          <w:szCs w:val="26"/>
        </w:rPr>
        <w:t>76437 Rastatt</w:t>
      </w:r>
    </w:p>
    <w:p w14:paraId="218B89D3" w14:textId="77777777" w:rsidR="00BE0D3A" w:rsidRDefault="00BE0D3A" w:rsidP="00BB238F">
      <w:pPr>
        <w:pStyle w:val="berschrift1"/>
        <w:ind w:right="-1417"/>
        <w:rPr>
          <w:b w:val="0"/>
        </w:rPr>
      </w:pPr>
    </w:p>
    <w:p w14:paraId="013338A0" w14:textId="77777777" w:rsidR="00E808EA" w:rsidRDefault="00E808EA" w:rsidP="00E808EA"/>
    <w:p w14:paraId="2510105B" w14:textId="77777777" w:rsidR="00510EA8" w:rsidRDefault="00510EA8" w:rsidP="00E808EA"/>
    <w:p w14:paraId="7450340F" w14:textId="77777777" w:rsidR="00E808EA" w:rsidRDefault="00E808EA" w:rsidP="00E808EA"/>
    <w:p w14:paraId="43EA0B9A" w14:textId="77777777" w:rsidR="00E808EA" w:rsidRPr="00E808EA" w:rsidRDefault="00E808EA" w:rsidP="00E808EA">
      <w:pPr>
        <w:rPr>
          <w:b/>
          <w:u w:val="single"/>
        </w:rPr>
      </w:pPr>
      <w:r w:rsidRPr="00E808EA">
        <w:rPr>
          <w:b/>
          <w:u w:val="single"/>
        </w:rPr>
        <w:t>Einleitung eines gerichtlichen Mahnverfahrens</w:t>
      </w:r>
    </w:p>
    <w:p w14:paraId="04CBD902" w14:textId="77777777" w:rsidR="00E808EA" w:rsidRDefault="00E808EA" w:rsidP="00E808EA"/>
    <w:p w14:paraId="1B50CED6" w14:textId="77777777" w:rsidR="00E808EA" w:rsidRDefault="00E808EA" w:rsidP="00E808EA"/>
    <w:p w14:paraId="061BA88F" w14:textId="77777777" w:rsidR="00E808EA" w:rsidRDefault="00E808EA" w:rsidP="00E808EA">
      <w:r>
        <w:t>Hiermit beauftragen wir die Verrechnungsstelle für Kath. Kirchengemeinden Rastatt</w:t>
      </w:r>
      <w:r w:rsidR="00D274FB">
        <w:t xml:space="preserve"> </w:t>
      </w:r>
      <w:r>
        <w:t xml:space="preserve">wegen rückständiger </w:t>
      </w:r>
      <w:r w:rsidR="00D274FB">
        <w:t>Elternbeiträge e</w:t>
      </w:r>
      <w:r>
        <w:t>in gerichtli</w:t>
      </w:r>
      <w:r w:rsidR="005A6F04">
        <w:t xml:space="preserve">ches Mahnverfahren einzuleiten und erteilen die damit erforderliche Vollmacht. </w:t>
      </w:r>
    </w:p>
    <w:p w14:paraId="6E1E2DFE" w14:textId="77777777" w:rsidR="00E808EA" w:rsidRDefault="00E808EA" w:rsidP="00E808EA"/>
    <w:p w14:paraId="16D76462" w14:textId="77777777" w:rsidR="00E808EA" w:rsidRDefault="00E808EA" w:rsidP="00E808EA"/>
    <w:p w14:paraId="6032C7DC" w14:textId="04585B91" w:rsidR="00E808EA" w:rsidRDefault="00F21691" w:rsidP="00E808EA">
      <w:r>
        <w:rPr>
          <w:b/>
        </w:rPr>
        <w:t xml:space="preserve">Vor- und Nachname </w:t>
      </w:r>
      <w:r w:rsidR="00E808EA" w:rsidRPr="00430C52">
        <w:rPr>
          <w:b/>
        </w:rPr>
        <w:t>des Kindes:</w:t>
      </w:r>
      <w:r w:rsidR="00E808EA">
        <w:t xml:space="preserve"> </w:t>
      </w:r>
      <w:bookmarkStart w:id="2" w:name="Text3"/>
      <w:r w:rsidR="005E30AD">
        <w:fldChar w:fldCharType="begin">
          <w:ffData>
            <w:name w:val="Text3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5E30AD">
        <w:fldChar w:fldCharType="separate"/>
      </w:r>
      <w:r w:rsidR="00A865E0">
        <w:rPr>
          <w:noProof/>
        </w:rPr>
        <w:t xml:space="preserve">                          </w:t>
      </w:r>
      <w:r w:rsidR="005E30AD">
        <w:fldChar w:fldCharType="end"/>
      </w:r>
      <w:bookmarkEnd w:id="2"/>
      <w:r>
        <w:t xml:space="preserve"> </w:t>
      </w:r>
      <w:r w:rsidR="00D4104F" w:rsidRPr="00430C52">
        <w:rPr>
          <w:b/>
        </w:rPr>
        <w:t>geb. am:</w:t>
      </w:r>
      <w:r w:rsidR="00D4104F">
        <w:t xml:space="preserve"> </w:t>
      </w:r>
      <w:bookmarkStart w:id="3" w:name="Text4"/>
      <w:r w:rsidR="005E30AD">
        <w:fldChar w:fldCharType="begin">
          <w:ffData>
            <w:name w:val="Text4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5E30AD">
        <w:fldChar w:fldCharType="separate"/>
      </w:r>
      <w:r w:rsidR="00A865E0">
        <w:rPr>
          <w:noProof/>
        </w:rPr>
        <w:t xml:space="preserve">                           </w:t>
      </w:r>
      <w:r w:rsidR="005E30AD">
        <w:fldChar w:fldCharType="end"/>
      </w:r>
      <w:bookmarkEnd w:id="3"/>
    </w:p>
    <w:p w14:paraId="172A2EF9" w14:textId="77777777" w:rsidR="00E808EA" w:rsidRDefault="00E808EA" w:rsidP="00E808EA"/>
    <w:p w14:paraId="4858B716" w14:textId="77777777" w:rsidR="00D4104F" w:rsidRDefault="00D4104F" w:rsidP="00E808EA"/>
    <w:p w14:paraId="0E749C6A" w14:textId="68ACA3E4" w:rsidR="00E808EA" w:rsidRDefault="005E30AD" w:rsidP="00E808EA">
      <w:r>
        <w:rPr>
          <w:b/>
        </w:rPr>
        <w:t>Vor</w:t>
      </w:r>
      <w:r w:rsidR="008B6953">
        <w:rPr>
          <w:b/>
        </w:rPr>
        <w:t>-</w:t>
      </w:r>
      <w:r>
        <w:rPr>
          <w:b/>
        </w:rPr>
        <w:t xml:space="preserve"> und Nachname der Mutter</w:t>
      </w:r>
      <w:r w:rsidR="00E808EA" w:rsidRPr="00430C52">
        <w:rPr>
          <w:b/>
        </w:rPr>
        <w:t>:</w:t>
      </w:r>
      <w:r>
        <w:rPr>
          <w:b/>
        </w:rPr>
        <w:t xml:space="preserve"> </w:t>
      </w:r>
      <w:bookmarkStart w:id="4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865E0">
        <w:t xml:space="preserve">                                                                  </w:t>
      </w:r>
      <w:r>
        <w:fldChar w:fldCharType="end"/>
      </w:r>
      <w:bookmarkEnd w:id="4"/>
    </w:p>
    <w:p w14:paraId="2AA144AF" w14:textId="77777777" w:rsidR="00E808EA" w:rsidRDefault="00E808EA" w:rsidP="00E808EA"/>
    <w:p w14:paraId="07D4AD91" w14:textId="527B0622" w:rsidR="00E808EA" w:rsidRDefault="00E808EA" w:rsidP="00E808EA">
      <w:r w:rsidRPr="00430C52">
        <w:rPr>
          <w:b/>
        </w:rPr>
        <w:t>Anschrift:</w:t>
      </w:r>
      <w:r>
        <w:t xml:space="preserve"> </w:t>
      </w:r>
      <w:bookmarkStart w:id="5" w:name="Text13"/>
      <w:r w:rsidR="005E30AD">
        <w:fldChar w:fldCharType="begin">
          <w:ffData>
            <w:name w:val="Text13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5E30AD">
        <w:fldChar w:fldCharType="separate"/>
      </w:r>
      <w:r w:rsidR="00A865E0">
        <w:t xml:space="preserve">                                                        </w:t>
      </w:r>
      <w:r w:rsidR="005E30AD">
        <w:fldChar w:fldCharType="end"/>
      </w:r>
      <w:bookmarkEnd w:id="5"/>
    </w:p>
    <w:p w14:paraId="05134BCD" w14:textId="77777777" w:rsidR="00D4104F" w:rsidRDefault="00D4104F" w:rsidP="00E808EA"/>
    <w:p w14:paraId="504FACD2" w14:textId="5A7B20DE" w:rsidR="005E30AD" w:rsidRDefault="005E30AD" w:rsidP="005E30AD">
      <w:r>
        <w:rPr>
          <w:b/>
        </w:rPr>
        <w:t>Vor</w:t>
      </w:r>
      <w:r w:rsidR="008B6953">
        <w:rPr>
          <w:b/>
        </w:rPr>
        <w:t>-</w:t>
      </w:r>
      <w:r>
        <w:rPr>
          <w:b/>
        </w:rPr>
        <w:t xml:space="preserve"> und Nachname des Vaters</w:t>
      </w:r>
      <w:r w:rsidRPr="00430C52">
        <w:rPr>
          <w:b/>
        </w:rPr>
        <w:t>:</w:t>
      </w:r>
      <w:r>
        <w:rPr>
          <w:b/>
        </w:rP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865E0">
        <w:t xml:space="preserve">                                           </w:t>
      </w:r>
      <w:r>
        <w:fldChar w:fldCharType="end"/>
      </w:r>
    </w:p>
    <w:p w14:paraId="1BA5DAB8" w14:textId="77777777" w:rsidR="005E30AD" w:rsidRDefault="005E30AD" w:rsidP="005E30AD"/>
    <w:p w14:paraId="44C483EF" w14:textId="255C57D0" w:rsidR="005E30AD" w:rsidRDefault="005E30AD" w:rsidP="005E30AD">
      <w:r w:rsidRPr="00430C52">
        <w:rPr>
          <w:b/>
        </w:rPr>
        <w:t>Anschrift</w:t>
      </w:r>
      <w:r>
        <w:rPr>
          <w:b/>
        </w:rPr>
        <w:t xml:space="preserve"> </w:t>
      </w:r>
      <w:r>
        <w:rPr>
          <w:sz w:val="16"/>
          <w:szCs w:val="16"/>
        </w:rPr>
        <w:t>(falls abweichend)</w:t>
      </w:r>
      <w:r w:rsidRPr="00430C52">
        <w:rPr>
          <w:b/>
        </w:rPr>
        <w:t>:</w:t>
      </w:r>
      <w:r>
        <w:t xml:space="preserve"> </w:t>
      </w:r>
      <w:bookmarkStart w:id="6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865E0">
        <w:t xml:space="preserve">                               </w:t>
      </w:r>
      <w:r>
        <w:fldChar w:fldCharType="end"/>
      </w:r>
      <w:bookmarkEnd w:id="6"/>
    </w:p>
    <w:p w14:paraId="42063F6A" w14:textId="77777777" w:rsidR="005E30AD" w:rsidRDefault="005E30AD" w:rsidP="00E808EA"/>
    <w:p w14:paraId="04BBAC50" w14:textId="77777777" w:rsidR="005E30AD" w:rsidRDefault="005E30AD" w:rsidP="00E808EA"/>
    <w:p w14:paraId="2ECE34A2" w14:textId="2A40C5C2" w:rsidR="00E808EA" w:rsidRPr="00430C52" w:rsidRDefault="00E808EA" w:rsidP="00E808EA">
      <w:pPr>
        <w:rPr>
          <w:b/>
        </w:rPr>
      </w:pPr>
      <w:r w:rsidRPr="00430C52">
        <w:rPr>
          <w:b/>
        </w:rPr>
        <w:t>Beitragsrückstand:</w:t>
      </w:r>
      <w:r>
        <w:t xml:space="preserve"> </w:t>
      </w:r>
      <w:bookmarkStart w:id="7" w:name="Text7"/>
      <w:r w:rsidR="005E30AD">
        <w:fldChar w:fldCharType="begin">
          <w:ffData>
            <w:name w:val="Text7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5E30AD">
        <w:fldChar w:fldCharType="separate"/>
      </w:r>
      <w:r w:rsidR="00A865E0">
        <w:t xml:space="preserve">                                                 </w:t>
      </w:r>
      <w:r w:rsidR="005E30AD">
        <w:fldChar w:fldCharType="end"/>
      </w:r>
      <w:bookmarkEnd w:id="7"/>
      <w:r w:rsidR="005E30AD">
        <w:t xml:space="preserve"> </w:t>
      </w:r>
      <w:r w:rsidR="005E30AD">
        <w:rPr>
          <w:b/>
        </w:rPr>
        <w:t>€</w:t>
      </w:r>
    </w:p>
    <w:p w14:paraId="37C5EDD7" w14:textId="77777777" w:rsidR="00E808EA" w:rsidRDefault="00E808EA" w:rsidP="00E808EA"/>
    <w:p w14:paraId="3F42136B" w14:textId="77777777" w:rsidR="00D4104F" w:rsidRDefault="00D4104F" w:rsidP="00E808EA"/>
    <w:p w14:paraId="64EFC031" w14:textId="789A0BBD" w:rsidR="00E808EA" w:rsidRDefault="00D4104F" w:rsidP="00E808EA">
      <w:r w:rsidRPr="00430C52">
        <w:rPr>
          <w:b/>
        </w:rPr>
        <w:t>Zeitraum:</w:t>
      </w:r>
      <w:r>
        <w:t xml:space="preserve">   </w:t>
      </w:r>
      <w:r w:rsidRPr="00430C52">
        <w:rPr>
          <w:b/>
        </w:rPr>
        <w:t>von</w:t>
      </w:r>
      <w:r>
        <w:t xml:space="preserve"> </w:t>
      </w:r>
      <w:bookmarkStart w:id="8" w:name="Text8"/>
      <w:r w:rsidR="005E30AD">
        <w:fldChar w:fldCharType="begin">
          <w:ffData>
            <w:name w:val="Text8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5E30AD">
        <w:fldChar w:fldCharType="separate"/>
      </w:r>
      <w:r w:rsidR="00A865E0">
        <w:t xml:space="preserve">                     </w:t>
      </w:r>
      <w:r w:rsidR="005E30AD">
        <w:fldChar w:fldCharType="end"/>
      </w:r>
      <w:bookmarkEnd w:id="8"/>
      <w:r w:rsidR="005E30AD">
        <w:t xml:space="preserve"> </w:t>
      </w:r>
      <w:r w:rsidR="00E808EA" w:rsidRPr="00430C52">
        <w:rPr>
          <w:b/>
        </w:rPr>
        <w:t>bis</w:t>
      </w:r>
      <w:r w:rsidR="00E808EA">
        <w:t xml:space="preserve"> </w:t>
      </w:r>
      <w:bookmarkStart w:id="9" w:name="Text9"/>
      <w:r w:rsidR="005E30AD">
        <w:fldChar w:fldCharType="begin">
          <w:ffData>
            <w:name w:val="Text9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5E30AD">
        <w:fldChar w:fldCharType="separate"/>
      </w:r>
      <w:r w:rsidR="00A865E0">
        <w:t xml:space="preserve">                             </w:t>
      </w:r>
      <w:r w:rsidR="005E30AD">
        <w:fldChar w:fldCharType="end"/>
      </w:r>
      <w:bookmarkEnd w:id="9"/>
    </w:p>
    <w:p w14:paraId="5CAD0D36" w14:textId="77777777" w:rsidR="00E808EA" w:rsidRDefault="00E808EA" w:rsidP="00E808EA"/>
    <w:p w14:paraId="75E0C2A8" w14:textId="77777777" w:rsidR="00D4104F" w:rsidRDefault="00D4104F" w:rsidP="00E808EA"/>
    <w:p w14:paraId="4A989267" w14:textId="4B4F3EEF" w:rsidR="00E808EA" w:rsidRDefault="00E808EA" w:rsidP="00E808EA">
      <w:r w:rsidRPr="00430C52">
        <w:rPr>
          <w:b/>
        </w:rPr>
        <w:t>1. Mahnung erfolgte am:</w:t>
      </w:r>
      <w:r>
        <w:t xml:space="preserve"> </w:t>
      </w:r>
      <w:bookmarkStart w:id="10" w:name="Text10"/>
      <w:r w:rsidR="005E30AD">
        <w:fldChar w:fldCharType="begin">
          <w:ffData>
            <w:name w:val="Text10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5E30AD">
        <w:fldChar w:fldCharType="separate"/>
      </w:r>
      <w:r w:rsidR="00A865E0">
        <w:rPr>
          <w:noProof/>
        </w:rPr>
        <w:t xml:space="preserve">                     </w:t>
      </w:r>
      <w:r w:rsidR="005E30AD">
        <w:fldChar w:fldCharType="end"/>
      </w:r>
      <w:bookmarkEnd w:id="10"/>
    </w:p>
    <w:p w14:paraId="5A355E7F" w14:textId="77777777" w:rsidR="00E808EA" w:rsidRDefault="00E808EA" w:rsidP="00E808EA"/>
    <w:p w14:paraId="4C770940" w14:textId="77777777" w:rsidR="00D4104F" w:rsidRDefault="00D4104F" w:rsidP="00E808EA"/>
    <w:p w14:paraId="0DAAB14C" w14:textId="2D482BDB" w:rsidR="00E808EA" w:rsidRDefault="00E808EA" w:rsidP="00E808EA">
      <w:r w:rsidRPr="00430C52">
        <w:rPr>
          <w:b/>
        </w:rPr>
        <w:t>2. Mahnung erfolgte am:</w:t>
      </w:r>
      <w:r>
        <w:t xml:space="preserve"> </w:t>
      </w:r>
      <w:bookmarkStart w:id="11" w:name="Text11"/>
      <w:r w:rsidR="005E30AD">
        <w:fldChar w:fldCharType="begin">
          <w:ffData>
            <w:name w:val="Text11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5E30AD">
        <w:fldChar w:fldCharType="separate"/>
      </w:r>
      <w:r w:rsidR="00A865E0">
        <w:t xml:space="preserve">                     </w:t>
      </w:r>
      <w:r w:rsidR="005E30AD">
        <w:fldChar w:fldCharType="end"/>
      </w:r>
      <w:bookmarkEnd w:id="11"/>
    </w:p>
    <w:p w14:paraId="68606A4D" w14:textId="77777777" w:rsidR="00E808EA" w:rsidRDefault="00E808EA" w:rsidP="00E808EA"/>
    <w:p w14:paraId="55DB06EE" w14:textId="77777777" w:rsidR="00E808EA" w:rsidRDefault="00E808EA" w:rsidP="00E808EA"/>
    <w:p w14:paraId="4EA5B512" w14:textId="77777777" w:rsidR="00E808EA" w:rsidRDefault="00E808EA" w:rsidP="00E808EA"/>
    <w:p w14:paraId="462060DC" w14:textId="055F57EE" w:rsidR="00E808EA" w:rsidRDefault="00E808EA" w:rsidP="00E808EA">
      <w:r w:rsidRPr="00430C52">
        <w:rPr>
          <w:b/>
        </w:rPr>
        <w:t>Datum:</w:t>
      </w:r>
      <w:r>
        <w:t xml:space="preserve"> </w:t>
      </w:r>
      <w:bookmarkStart w:id="12" w:name="Text12"/>
      <w:r w:rsidR="005E30AD">
        <w:fldChar w:fldCharType="begin">
          <w:ffData>
            <w:name w:val="Text12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5E30AD">
        <w:fldChar w:fldCharType="separate"/>
      </w:r>
      <w:r w:rsidR="00A865E0">
        <w:t xml:space="preserve">                         </w:t>
      </w:r>
      <w:bookmarkStart w:id="13" w:name="_GoBack"/>
      <w:bookmarkEnd w:id="13"/>
      <w:r w:rsidR="005E30AD">
        <w:fldChar w:fldCharType="end"/>
      </w:r>
      <w:bookmarkEnd w:id="12"/>
    </w:p>
    <w:p w14:paraId="6330B249" w14:textId="77777777" w:rsidR="00E808EA" w:rsidRDefault="00E808EA" w:rsidP="00E808EA"/>
    <w:p w14:paraId="5E34769B" w14:textId="77777777" w:rsidR="00510EA8" w:rsidRDefault="00510EA8" w:rsidP="00E808EA"/>
    <w:p w14:paraId="1DB6FB37" w14:textId="77777777" w:rsidR="00E808EA" w:rsidRDefault="00E808EA" w:rsidP="00E808EA"/>
    <w:p w14:paraId="0FD03DD5" w14:textId="77777777" w:rsidR="00B95756" w:rsidRDefault="00B95756" w:rsidP="00E808EA">
      <w:r>
        <w:t>_____</w:t>
      </w:r>
      <w:r w:rsidR="00E808EA">
        <w:t>______________________</w:t>
      </w:r>
    </w:p>
    <w:p w14:paraId="42E0C77B" w14:textId="77777777" w:rsidR="00E808EA" w:rsidRPr="00B95756" w:rsidRDefault="00E808EA" w:rsidP="00E808EA">
      <w:pPr>
        <w:rPr>
          <w:sz w:val="16"/>
          <w:szCs w:val="16"/>
        </w:rPr>
      </w:pPr>
      <w:r w:rsidRPr="00B95756">
        <w:rPr>
          <w:sz w:val="16"/>
          <w:szCs w:val="16"/>
        </w:rPr>
        <w:t>Unterschrift</w:t>
      </w:r>
      <w:r w:rsidR="00B42FCF" w:rsidRPr="00B95756">
        <w:rPr>
          <w:sz w:val="16"/>
          <w:szCs w:val="16"/>
        </w:rPr>
        <w:t xml:space="preserve"> </w:t>
      </w:r>
      <w:r w:rsidR="00B95756" w:rsidRPr="00B95756">
        <w:rPr>
          <w:sz w:val="16"/>
          <w:szCs w:val="16"/>
        </w:rPr>
        <w:t xml:space="preserve">Pfarrer / </w:t>
      </w:r>
      <w:r w:rsidR="0094671C">
        <w:rPr>
          <w:sz w:val="16"/>
          <w:szCs w:val="16"/>
        </w:rPr>
        <w:t>Kindergartengeschäftsführung</w:t>
      </w:r>
      <w:r w:rsidR="00B95756" w:rsidRPr="00B95756">
        <w:rPr>
          <w:sz w:val="16"/>
          <w:szCs w:val="16"/>
        </w:rPr>
        <w:t xml:space="preserve"> </w:t>
      </w:r>
    </w:p>
    <w:sectPr w:rsidR="00E808EA" w:rsidRPr="00B95756" w:rsidSect="005E30AD">
      <w:pgSz w:w="11906" w:h="16838"/>
      <w:pgMar w:top="1079" w:right="1417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842DE"/>
    <w:multiLevelType w:val="hybridMultilevel"/>
    <w:tmpl w:val="C3868DC6"/>
    <w:lvl w:ilvl="0" w:tplc="C34E1D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3C"/>
    <w:rsid w:val="00040B9A"/>
    <w:rsid w:val="00041D39"/>
    <w:rsid w:val="0004431D"/>
    <w:rsid w:val="00092CB5"/>
    <w:rsid w:val="000B60C2"/>
    <w:rsid w:val="000E499E"/>
    <w:rsid w:val="0014239C"/>
    <w:rsid w:val="00225696"/>
    <w:rsid w:val="00430C52"/>
    <w:rsid w:val="00510EA8"/>
    <w:rsid w:val="00591931"/>
    <w:rsid w:val="005A6F04"/>
    <w:rsid w:val="005E30AD"/>
    <w:rsid w:val="00666CA5"/>
    <w:rsid w:val="007A33A5"/>
    <w:rsid w:val="007D3480"/>
    <w:rsid w:val="008B6953"/>
    <w:rsid w:val="0094671C"/>
    <w:rsid w:val="009E493C"/>
    <w:rsid w:val="00A865E0"/>
    <w:rsid w:val="00B42FCF"/>
    <w:rsid w:val="00B94508"/>
    <w:rsid w:val="00B95756"/>
    <w:rsid w:val="00BB238F"/>
    <w:rsid w:val="00BE0D3A"/>
    <w:rsid w:val="00C42E6F"/>
    <w:rsid w:val="00C70D3F"/>
    <w:rsid w:val="00CB2A04"/>
    <w:rsid w:val="00D274FB"/>
    <w:rsid w:val="00D4104F"/>
    <w:rsid w:val="00DE2D97"/>
    <w:rsid w:val="00E808EA"/>
    <w:rsid w:val="00F21691"/>
    <w:rsid w:val="00F81467"/>
    <w:rsid w:val="00F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31560"/>
  <w15:docId w15:val="{5EB02F1A-4608-4C93-9265-5780BF39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238F"/>
    <w:rPr>
      <w:rFonts w:ascii="Arial" w:hAnsi="Arial" w:cs="Arial"/>
      <w:bCs/>
      <w:kern w:val="32"/>
      <w:sz w:val="22"/>
      <w:szCs w:val="22"/>
    </w:rPr>
  </w:style>
  <w:style w:type="paragraph" w:styleId="berschrift1">
    <w:name w:val="heading 1"/>
    <w:basedOn w:val="Standard"/>
    <w:next w:val="Standard"/>
    <w:qFormat/>
    <w:rsid w:val="00041D39"/>
    <w:pPr>
      <w:keepNext/>
      <w:spacing w:before="240" w:after="60"/>
      <w:outlineLvl w:val="0"/>
    </w:pPr>
    <w:rPr>
      <w:b/>
      <w:szCs w:val="32"/>
    </w:rPr>
  </w:style>
  <w:style w:type="paragraph" w:styleId="berschrift2">
    <w:name w:val="heading 2"/>
    <w:basedOn w:val="Standard"/>
    <w:next w:val="Standard"/>
    <w:qFormat/>
    <w:rsid w:val="00041D39"/>
    <w:pPr>
      <w:keepNext/>
      <w:spacing w:before="240" w:after="60"/>
      <w:outlineLvl w:val="1"/>
    </w:pPr>
    <w:rPr>
      <w:b/>
      <w:iCs/>
      <w:szCs w:val="28"/>
    </w:rPr>
  </w:style>
  <w:style w:type="paragraph" w:styleId="berschrift3">
    <w:name w:val="heading 3"/>
    <w:basedOn w:val="Standard"/>
    <w:next w:val="Standard"/>
    <w:qFormat/>
    <w:rsid w:val="00041D39"/>
    <w:pPr>
      <w:keepNext/>
      <w:spacing w:before="240" w:after="60"/>
      <w:outlineLvl w:val="2"/>
    </w:pPr>
    <w:rPr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VSTRastatt">
    <w:name w:val="Formatvorlage VST Rastatt"/>
    <w:basedOn w:val="Standard"/>
    <w:rsid w:val="0004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hovrs\AppData\Local\Microsoft\Windows\Temporary%20Internet%20Files\Content.IE5\NKFXDR62\fragebogen_mahnverfahr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fragebogen_mahnverfahren</Template>
  <TotalTime>0</TotalTime>
  <Pages>1</Pages>
  <Words>192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Befreiung von der Rundfunkgebührenpflicht</vt:lpstr>
    </vt:vector>
  </TitlesOfParts>
  <Company>VSt Rastatt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Befreiung von der Rundfunkgebührenpflicht</dc:title>
  <dc:creator>Jasmin Hörr</dc:creator>
  <cp:lastModifiedBy>Kim Kraus</cp:lastModifiedBy>
  <cp:revision>2</cp:revision>
  <cp:lastPrinted>2008-07-17T08:59:00Z</cp:lastPrinted>
  <dcterms:created xsi:type="dcterms:W3CDTF">2024-06-10T12:03:00Z</dcterms:created>
  <dcterms:modified xsi:type="dcterms:W3CDTF">2024-06-10T12:03:00Z</dcterms:modified>
</cp:coreProperties>
</file>